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1C" w:rsidRDefault="00D91F1C">
      <w:bookmarkStart w:id="0" w:name="_GoBack"/>
      <w:r w:rsidRPr="00C56103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home.comcast.net/~momtofive/Image13.gif" style="width:677.25pt;height:7in;visibility:visible">
            <v:imagedata r:id="rId4" o:title=""/>
          </v:shape>
        </w:pict>
      </w:r>
      <w:bookmarkEnd w:id="0"/>
    </w:p>
    <w:sectPr w:rsidR="00D91F1C" w:rsidSect="004946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645"/>
    <w:rsid w:val="00494645"/>
    <w:rsid w:val="00712095"/>
    <w:rsid w:val="00AF6D39"/>
    <w:rsid w:val="00C56103"/>
    <w:rsid w:val="00D03AC3"/>
    <w:rsid w:val="00D91F1C"/>
    <w:rsid w:val="00FF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9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Paula Cassar</dc:creator>
  <cp:keywords/>
  <dc:description/>
  <cp:lastModifiedBy>Windows User</cp:lastModifiedBy>
  <cp:revision>2</cp:revision>
  <dcterms:created xsi:type="dcterms:W3CDTF">2014-09-17T15:35:00Z</dcterms:created>
  <dcterms:modified xsi:type="dcterms:W3CDTF">2014-09-17T15:35:00Z</dcterms:modified>
</cp:coreProperties>
</file>